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9456" w14:textId="77777777" w:rsidR="00521DAB" w:rsidRDefault="00521DAB" w:rsidP="002235DE">
      <w:pPr>
        <w:tabs>
          <w:tab w:val="left" w:pos="990"/>
        </w:tabs>
        <w:rPr>
          <w:rFonts w:cs="Arial"/>
          <w:sz w:val="24"/>
          <w:szCs w:val="24"/>
        </w:rPr>
      </w:pPr>
    </w:p>
    <w:p w14:paraId="4A9C9457" w14:textId="64ECB765" w:rsidR="00521DAB" w:rsidRDefault="00521DAB" w:rsidP="002235DE">
      <w:pPr>
        <w:tabs>
          <w:tab w:val="left" w:pos="9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C6332">
        <w:rPr>
          <w:sz w:val="24"/>
          <w:szCs w:val="24"/>
        </w:rPr>
        <w:t>______________</w:t>
      </w:r>
      <w:r w:rsidR="004D6A85">
        <w:rPr>
          <w:sz w:val="24"/>
          <w:szCs w:val="24"/>
        </w:rPr>
        <w:t>, 20</w:t>
      </w:r>
      <w:r w:rsidR="00443D0D">
        <w:rPr>
          <w:sz w:val="24"/>
          <w:szCs w:val="24"/>
        </w:rPr>
        <w:t>2</w:t>
      </w:r>
      <w:r w:rsidR="00866F82">
        <w:rPr>
          <w:sz w:val="24"/>
          <w:szCs w:val="24"/>
        </w:rPr>
        <w:t>5</w:t>
      </w:r>
    </w:p>
    <w:p w14:paraId="4A9C9458" w14:textId="77777777" w:rsidR="00521DAB" w:rsidRDefault="00521DAB" w:rsidP="002235DE">
      <w:pPr>
        <w:tabs>
          <w:tab w:val="left" w:pos="990"/>
        </w:tabs>
        <w:rPr>
          <w:rFonts w:cs="Arial"/>
          <w:sz w:val="24"/>
          <w:szCs w:val="24"/>
        </w:rPr>
      </w:pPr>
    </w:p>
    <w:p w14:paraId="4A9C9459" w14:textId="77777777" w:rsidR="002235DE" w:rsidRDefault="00521DAB" w:rsidP="002235DE">
      <w:pPr>
        <w:tabs>
          <w:tab w:val="left" w:pos="9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</w:t>
      </w:r>
      <w:r w:rsidR="00CC6332">
        <w:rPr>
          <w:rFonts w:cs="Arial"/>
          <w:sz w:val="24"/>
          <w:szCs w:val="24"/>
        </w:rPr>
        <w:t>: _____________________</w:t>
      </w:r>
    </w:p>
    <w:p w14:paraId="4A9C945A" w14:textId="77777777" w:rsidR="00521DAB" w:rsidRDefault="00521DAB" w:rsidP="002235DE">
      <w:pPr>
        <w:tabs>
          <w:tab w:val="left" w:pos="9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Street Address</w:t>
      </w:r>
      <w:r w:rsidR="00CC6332">
        <w:rPr>
          <w:rFonts w:cs="Arial"/>
          <w:sz w:val="24"/>
          <w:szCs w:val="24"/>
        </w:rPr>
        <w:t>_______________</w:t>
      </w:r>
    </w:p>
    <w:p w14:paraId="4A9C945B" w14:textId="77777777" w:rsidR="00521DAB" w:rsidRPr="002235DE" w:rsidRDefault="00521DAB" w:rsidP="002235DE">
      <w:pPr>
        <w:tabs>
          <w:tab w:val="left" w:pos="9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City and State</w:t>
      </w:r>
      <w:r w:rsidR="00CC6332">
        <w:rPr>
          <w:rFonts w:cs="Arial"/>
          <w:sz w:val="24"/>
          <w:szCs w:val="24"/>
        </w:rPr>
        <w:t>________________</w:t>
      </w:r>
    </w:p>
    <w:p w14:paraId="4A9C945C" w14:textId="77777777" w:rsidR="002235DE" w:rsidRPr="002235DE" w:rsidRDefault="002235DE" w:rsidP="002235DE">
      <w:pPr>
        <w:tabs>
          <w:tab w:val="left" w:pos="990"/>
        </w:tabs>
        <w:rPr>
          <w:rFonts w:cs="Arial"/>
          <w:sz w:val="24"/>
          <w:szCs w:val="24"/>
        </w:rPr>
      </w:pPr>
    </w:p>
    <w:p w14:paraId="4A9C945D" w14:textId="77777777" w:rsidR="002235DE" w:rsidRDefault="002235DE" w:rsidP="002235DE">
      <w:pPr>
        <w:tabs>
          <w:tab w:val="left" w:pos="990"/>
        </w:tabs>
        <w:rPr>
          <w:rFonts w:cs="Arial"/>
          <w:sz w:val="24"/>
          <w:szCs w:val="24"/>
        </w:rPr>
      </w:pPr>
    </w:p>
    <w:p w14:paraId="4A9C945E" w14:textId="77777777" w:rsidR="006F07AD" w:rsidRPr="006F07AD" w:rsidRDefault="005F0110" w:rsidP="002235DE">
      <w:pPr>
        <w:tabs>
          <w:tab w:val="left" w:pos="990"/>
        </w:tabs>
        <w:rPr>
          <w:rStyle w:val="Strong"/>
          <w:rFonts w:cs="Arial"/>
          <w:b w:val="0"/>
          <w:iCs/>
          <w:color w:val="000000"/>
          <w:sz w:val="24"/>
          <w:szCs w:val="24"/>
        </w:rPr>
      </w:pPr>
      <w:r>
        <w:rPr>
          <w:rStyle w:val="Strong"/>
          <w:rFonts w:cs="Arial"/>
          <w:b w:val="0"/>
          <w:iCs/>
          <w:color w:val="000000"/>
          <w:sz w:val="24"/>
          <w:szCs w:val="24"/>
        </w:rPr>
        <w:t>_____________</w:t>
      </w:r>
    </w:p>
    <w:p w14:paraId="4A9C945F" w14:textId="77777777" w:rsidR="006F07AD" w:rsidRPr="006F07AD" w:rsidRDefault="006F07AD" w:rsidP="002235DE">
      <w:pPr>
        <w:tabs>
          <w:tab w:val="left" w:pos="990"/>
        </w:tabs>
        <w:rPr>
          <w:rStyle w:val="Strong"/>
          <w:rFonts w:cs="Arial"/>
          <w:b w:val="0"/>
          <w:iCs/>
          <w:color w:val="000000"/>
          <w:sz w:val="24"/>
          <w:szCs w:val="24"/>
        </w:rPr>
      </w:pPr>
      <w:r w:rsidRPr="006F07AD">
        <w:rPr>
          <w:rStyle w:val="Strong"/>
          <w:rFonts w:cs="Arial"/>
          <w:b w:val="0"/>
          <w:iCs/>
          <w:color w:val="000000"/>
          <w:sz w:val="24"/>
          <w:szCs w:val="24"/>
        </w:rPr>
        <w:t>Clerk of Court</w:t>
      </w:r>
    </w:p>
    <w:p w14:paraId="4A9C9460" w14:textId="77777777" w:rsidR="003C40F0" w:rsidRDefault="00CC6332" w:rsidP="002235DE">
      <w:pPr>
        <w:tabs>
          <w:tab w:val="left" w:pos="990"/>
        </w:tabs>
        <w:rPr>
          <w:rStyle w:val="Strong"/>
          <w:rFonts w:cs="Arial"/>
          <w:b w:val="0"/>
          <w:iCs/>
          <w:color w:val="000000"/>
          <w:sz w:val="24"/>
          <w:szCs w:val="24"/>
        </w:rPr>
      </w:pPr>
      <w:r>
        <w:rPr>
          <w:rStyle w:val="Strong"/>
          <w:rFonts w:cs="Arial"/>
          <w:b w:val="0"/>
          <w:iCs/>
          <w:color w:val="000000"/>
          <w:sz w:val="24"/>
          <w:szCs w:val="24"/>
        </w:rPr>
        <w:t>___________</w:t>
      </w:r>
      <w:r w:rsidR="006F07AD" w:rsidRPr="006F07AD">
        <w:rPr>
          <w:rStyle w:val="Strong"/>
          <w:rFonts w:cs="Arial"/>
          <w:b w:val="0"/>
          <w:iCs/>
          <w:color w:val="000000"/>
          <w:sz w:val="24"/>
          <w:szCs w:val="24"/>
        </w:rPr>
        <w:t>County</w:t>
      </w:r>
    </w:p>
    <w:p w14:paraId="4A9C9461" w14:textId="77777777" w:rsidR="002235DE" w:rsidRDefault="003C40F0" w:rsidP="002235DE">
      <w:pPr>
        <w:tabs>
          <w:tab w:val="left" w:pos="990"/>
        </w:tabs>
        <w:rPr>
          <w:rFonts w:cs="Arial"/>
          <w:sz w:val="24"/>
          <w:szCs w:val="24"/>
        </w:rPr>
      </w:pPr>
      <w:r>
        <w:rPr>
          <w:rStyle w:val="Strong"/>
          <w:rFonts w:cs="Arial"/>
          <w:b w:val="0"/>
          <w:iCs/>
          <w:color w:val="000000"/>
          <w:sz w:val="24"/>
          <w:szCs w:val="24"/>
        </w:rPr>
        <w:t xml:space="preserve">Attention:  Judge </w:t>
      </w:r>
      <w:r w:rsidR="005F0110">
        <w:rPr>
          <w:rStyle w:val="Strong"/>
          <w:rFonts w:cs="Arial"/>
          <w:b w:val="0"/>
          <w:iCs/>
          <w:color w:val="000000"/>
          <w:sz w:val="24"/>
          <w:szCs w:val="24"/>
        </w:rPr>
        <w:t>___________</w:t>
      </w:r>
      <w:r w:rsidR="006F07AD" w:rsidRPr="006F07AD">
        <w:rPr>
          <w:rFonts w:cs="Arial"/>
          <w:bCs/>
          <w:iCs/>
          <w:color w:val="000000"/>
          <w:sz w:val="24"/>
          <w:szCs w:val="24"/>
        </w:rPr>
        <w:br/>
      </w:r>
      <w:r w:rsidR="00CC6332">
        <w:rPr>
          <w:rFonts w:cs="Arial"/>
          <w:sz w:val="24"/>
          <w:szCs w:val="24"/>
        </w:rPr>
        <w:t>_________________________</w:t>
      </w:r>
    </w:p>
    <w:p w14:paraId="4A9C9462" w14:textId="77777777" w:rsidR="00CC6332" w:rsidRDefault="00CC6332" w:rsidP="002235DE">
      <w:pPr>
        <w:tabs>
          <w:tab w:val="left" w:pos="9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</w:t>
      </w:r>
    </w:p>
    <w:p w14:paraId="4A9C9463" w14:textId="77777777" w:rsidR="00CC6332" w:rsidRDefault="00CC6332" w:rsidP="002235DE">
      <w:pPr>
        <w:tabs>
          <w:tab w:val="left" w:pos="990"/>
        </w:tabs>
        <w:rPr>
          <w:rFonts w:cs="Arial"/>
          <w:sz w:val="24"/>
          <w:szCs w:val="24"/>
        </w:rPr>
      </w:pPr>
    </w:p>
    <w:p w14:paraId="4A9C9464" w14:textId="77777777" w:rsidR="00CC6332" w:rsidRPr="002235DE" w:rsidRDefault="00CC6332" w:rsidP="002235DE">
      <w:pPr>
        <w:tabs>
          <w:tab w:val="left" w:pos="990"/>
        </w:tabs>
        <w:rPr>
          <w:rFonts w:cs="Arial"/>
          <w:sz w:val="24"/>
          <w:szCs w:val="24"/>
        </w:rPr>
      </w:pPr>
    </w:p>
    <w:p w14:paraId="4A9C9465" w14:textId="77777777" w:rsidR="00B160CE" w:rsidRPr="00B160CE" w:rsidRDefault="002235DE" w:rsidP="00B160CE">
      <w:pPr>
        <w:tabs>
          <w:tab w:val="left" w:pos="990"/>
        </w:tabs>
        <w:rPr>
          <w:rFonts w:cs="Arial"/>
          <w:sz w:val="24"/>
          <w:szCs w:val="24"/>
        </w:rPr>
      </w:pPr>
      <w:r w:rsidRPr="002235DE">
        <w:rPr>
          <w:rFonts w:cs="Arial"/>
          <w:sz w:val="24"/>
          <w:szCs w:val="24"/>
        </w:rPr>
        <w:t>Dear Judge and Clerk:</w:t>
      </w:r>
    </w:p>
    <w:p w14:paraId="4A9C9466" w14:textId="77777777" w:rsidR="00B160CE" w:rsidRPr="00831708" w:rsidRDefault="00B160CE" w:rsidP="00B160CE">
      <w:pPr>
        <w:tabs>
          <w:tab w:val="left" w:pos="990"/>
        </w:tabs>
        <w:rPr>
          <w:szCs w:val="22"/>
        </w:rPr>
      </w:pPr>
    </w:p>
    <w:p w14:paraId="4A9C9467" w14:textId="193C9D4C" w:rsidR="00B160CE" w:rsidRPr="00B160CE" w:rsidRDefault="00E4471C" w:rsidP="004B1093">
      <w:pPr>
        <w:pStyle w:val="Heading2"/>
        <w:ind w:left="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</w:t>
      </w:r>
      <w:r w:rsidR="005F0110">
        <w:rPr>
          <w:b w:val="0"/>
          <w:color w:val="auto"/>
          <w:sz w:val="24"/>
          <w:szCs w:val="24"/>
        </w:rPr>
        <w:t>My name is ______</w:t>
      </w:r>
      <w:r w:rsidR="00CC6332">
        <w:rPr>
          <w:b w:val="0"/>
          <w:color w:val="auto"/>
          <w:sz w:val="24"/>
          <w:szCs w:val="24"/>
        </w:rPr>
        <w:t>___________________</w:t>
      </w:r>
      <w:r w:rsidR="00B160CE" w:rsidRPr="00B160CE">
        <w:rPr>
          <w:b w:val="0"/>
          <w:color w:val="auto"/>
          <w:sz w:val="24"/>
          <w:szCs w:val="24"/>
        </w:rPr>
        <w:t xml:space="preserve"> and I am curren</w:t>
      </w:r>
      <w:r w:rsidR="004B1093">
        <w:rPr>
          <w:b w:val="0"/>
          <w:color w:val="auto"/>
          <w:sz w:val="24"/>
          <w:szCs w:val="24"/>
        </w:rPr>
        <w:t>tly on acti</w:t>
      </w:r>
      <w:r w:rsidR="00435402">
        <w:rPr>
          <w:b w:val="0"/>
          <w:color w:val="auto"/>
          <w:sz w:val="24"/>
          <w:szCs w:val="24"/>
        </w:rPr>
        <w:t>ve duty attending ______________</w:t>
      </w:r>
      <w:r w:rsidR="004B1093">
        <w:rPr>
          <w:b w:val="0"/>
          <w:color w:val="auto"/>
          <w:sz w:val="24"/>
          <w:szCs w:val="24"/>
        </w:rPr>
        <w:t xml:space="preserve"> at</w:t>
      </w:r>
      <w:r w:rsidR="00B160CE" w:rsidRPr="00B160CE">
        <w:rPr>
          <w:b w:val="0"/>
          <w:color w:val="auto"/>
          <w:sz w:val="24"/>
          <w:szCs w:val="24"/>
        </w:rPr>
        <w:t xml:space="preserve"> Fort </w:t>
      </w:r>
      <w:r w:rsidR="00F56E90">
        <w:rPr>
          <w:b w:val="0"/>
          <w:color w:val="auto"/>
          <w:sz w:val="24"/>
          <w:szCs w:val="24"/>
        </w:rPr>
        <w:t>Benning</w:t>
      </w:r>
      <w:r w:rsidR="00B160CE" w:rsidRPr="00B160CE">
        <w:rPr>
          <w:b w:val="0"/>
          <w:color w:val="auto"/>
          <w:sz w:val="24"/>
          <w:szCs w:val="24"/>
        </w:rPr>
        <w:t>, G</w:t>
      </w:r>
      <w:r w:rsidR="00435402">
        <w:rPr>
          <w:b w:val="0"/>
          <w:color w:val="auto"/>
          <w:sz w:val="24"/>
          <w:szCs w:val="24"/>
        </w:rPr>
        <w:t xml:space="preserve">eorgia.  I am currently </w:t>
      </w:r>
      <w:proofErr w:type="gramStart"/>
      <w:r w:rsidR="00435402">
        <w:rPr>
          <w:b w:val="0"/>
          <w:color w:val="auto"/>
          <w:sz w:val="24"/>
          <w:szCs w:val="24"/>
        </w:rPr>
        <w:t>in __</w:t>
      </w:r>
      <w:proofErr w:type="gramEnd"/>
      <w:r w:rsidR="00435402">
        <w:rPr>
          <w:b w:val="0"/>
          <w:color w:val="auto"/>
          <w:sz w:val="24"/>
          <w:szCs w:val="24"/>
        </w:rPr>
        <w:t>_________</w:t>
      </w:r>
      <w:r w:rsidR="00B160CE" w:rsidRPr="00B160CE">
        <w:rPr>
          <w:b w:val="0"/>
          <w:color w:val="auto"/>
          <w:sz w:val="24"/>
          <w:szCs w:val="24"/>
        </w:rPr>
        <w:t xml:space="preserve"> training in </w:t>
      </w:r>
      <w:r w:rsidR="005F0110">
        <w:rPr>
          <w:b w:val="0"/>
          <w:color w:val="auto"/>
          <w:sz w:val="24"/>
          <w:szCs w:val="24"/>
        </w:rPr>
        <w:t>UNIT</w:t>
      </w:r>
      <w:r w:rsidR="00B160CE" w:rsidRPr="00B160CE">
        <w:rPr>
          <w:b w:val="0"/>
          <w:color w:val="auto"/>
          <w:sz w:val="24"/>
          <w:szCs w:val="24"/>
        </w:rPr>
        <w:t>.    I am requesting a stay of this matte</w:t>
      </w:r>
      <w:r w:rsidR="004B1093">
        <w:rPr>
          <w:b w:val="0"/>
          <w:color w:val="auto"/>
          <w:sz w:val="24"/>
          <w:szCs w:val="24"/>
        </w:rPr>
        <w:t xml:space="preserve">r (Case Number: </w:t>
      </w:r>
      <w:r w:rsidR="00FD1D86">
        <w:rPr>
          <w:b w:val="0"/>
          <w:color w:val="auto"/>
          <w:sz w:val="24"/>
          <w:szCs w:val="24"/>
        </w:rPr>
        <w:t xml:space="preserve"> </w:t>
      </w:r>
      <w:r w:rsidR="005F0110">
        <w:rPr>
          <w:rFonts w:cs="Arial"/>
          <w:b w:val="0"/>
          <w:color w:val="000000"/>
          <w:sz w:val="24"/>
          <w:szCs w:val="24"/>
        </w:rPr>
        <w:t>_________________</w:t>
      </w:r>
      <w:r w:rsidR="004B1093">
        <w:rPr>
          <w:b w:val="0"/>
          <w:color w:val="auto"/>
          <w:sz w:val="24"/>
          <w:szCs w:val="24"/>
        </w:rPr>
        <w:t>) and that the C</w:t>
      </w:r>
      <w:r w:rsidR="00B160CE" w:rsidRPr="00B160CE">
        <w:rPr>
          <w:b w:val="0"/>
          <w:color w:val="auto"/>
          <w:sz w:val="24"/>
          <w:szCs w:val="24"/>
        </w:rPr>
        <w:t>ourt order a stay until such time as I can retain an at</w:t>
      </w:r>
      <w:r w:rsidR="004B1093">
        <w:rPr>
          <w:b w:val="0"/>
          <w:color w:val="auto"/>
          <w:sz w:val="24"/>
          <w:szCs w:val="24"/>
        </w:rPr>
        <w:t>torney to defend this action</w:t>
      </w:r>
      <w:r w:rsidR="00B160CE" w:rsidRPr="00B160CE">
        <w:rPr>
          <w:b w:val="0"/>
          <w:color w:val="auto"/>
          <w:sz w:val="24"/>
          <w:szCs w:val="24"/>
        </w:rPr>
        <w:t xml:space="preserve"> so that I will not be materially affected in the defense of this action.</w:t>
      </w:r>
    </w:p>
    <w:p w14:paraId="4A9C9468" w14:textId="77777777" w:rsidR="00B160CE" w:rsidRPr="00B160CE" w:rsidRDefault="00B160CE" w:rsidP="004B1093">
      <w:pPr>
        <w:rPr>
          <w:sz w:val="24"/>
          <w:szCs w:val="24"/>
        </w:rPr>
      </w:pPr>
    </w:p>
    <w:p w14:paraId="4A9C9469" w14:textId="77777777" w:rsidR="00B160CE" w:rsidRPr="00B160CE" w:rsidRDefault="00E4471C" w:rsidP="004B109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160CE" w:rsidRPr="00B160CE">
        <w:rPr>
          <w:sz w:val="24"/>
          <w:szCs w:val="24"/>
        </w:rPr>
        <w:t>Pursuant to the Servicemembers Civil Relief Act of</w:t>
      </w:r>
      <w:r w:rsidR="004D6A85">
        <w:rPr>
          <w:sz w:val="24"/>
          <w:szCs w:val="24"/>
        </w:rPr>
        <w:t xml:space="preserve"> 2003 (50 U.S.C. §3932</w:t>
      </w:r>
      <w:r w:rsidR="00B160CE" w:rsidRPr="00B160CE">
        <w:rPr>
          <w:sz w:val="24"/>
          <w:szCs w:val="24"/>
        </w:rPr>
        <w:t>), a per</w:t>
      </w:r>
      <w:r w:rsidR="004B1093">
        <w:rPr>
          <w:sz w:val="24"/>
          <w:szCs w:val="24"/>
        </w:rPr>
        <w:t>son in the military service may</w:t>
      </w:r>
      <w:r w:rsidR="00B160CE" w:rsidRPr="00B160CE">
        <w:rPr>
          <w:sz w:val="24"/>
          <w:szCs w:val="24"/>
        </w:rPr>
        <w:t xml:space="preserve"> at any stage of any action or court proceeding, request a stay as provided in this Act, unless the ability of the defendant to conduct his defense is not materially affected by reason of his military ser</w:t>
      </w:r>
      <w:r w:rsidR="00435402">
        <w:rPr>
          <w:sz w:val="24"/>
          <w:szCs w:val="24"/>
        </w:rPr>
        <w:t>vice.  I, ______</w:t>
      </w:r>
      <w:r w:rsidR="005F0110">
        <w:rPr>
          <w:sz w:val="24"/>
          <w:szCs w:val="24"/>
        </w:rPr>
        <w:t>________________</w:t>
      </w:r>
      <w:r w:rsidR="00CC6332">
        <w:rPr>
          <w:sz w:val="24"/>
          <w:szCs w:val="24"/>
        </w:rPr>
        <w:t>_______</w:t>
      </w:r>
      <w:r w:rsidR="005F0110">
        <w:rPr>
          <w:sz w:val="24"/>
          <w:szCs w:val="24"/>
        </w:rPr>
        <w:t>,</w:t>
      </w:r>
      <w:r w:rsidR="00B160CE" w:rsidRPr="00B160CE">
        <w:rPr>
          <w:sz w:val="24"/>
          <w:szCs w:val="24"/>
        </w:rPr>
        <w:t xml:space="preserve"> am not permitted to take leave </w:t>
      </w:r>
      <w:proofErr w:type="gramStart"/>
      <w:r w:rsidR="00B160CE" w:rsidRPr="00B160CE">
        <w:rPr>
          <w:sz w:val="24"/>
          <w:szCs w:val="24"/>
        </w:rPr>
        <w:t>at this time</w:t>
      </w:r>
      <w:proofErr w:type="gramEnd"/>
      <w:r w:rsidR="00B160CE" w:rsidRPr="00B160CE">
        <w:rPr>
          <w:sz w:val="24"/>
          <w:szCs w:val="24"/>
        </w:rPr>
        <w:t xml:space="preserve"> due because</w:t>
      </w:r>
      <w:r w:rsidR="00435402">
        <w:rPr>
          <w:sz w:val="24"/>
          <w:szCs w:val="24"/>
        </w:rPr>
        <w:t xml:space="preserve"> I am in __________________</w:t>
      </w:r>
      <w:r w:rsidR="004B1093">
        <w:rPr>
          <w:sz w:val="24"/>
          <w:szCs w:val="24"/>
        </w:rPr>
        <w:t>.   My inability to take leave</w:t>
      </w:r>
      <w:r w:rsidR="00B160CE" w:rsidRPr="00B160CE">
        <w:rPr>
          <w:sz w:val="24"/>
          <w:szCs w:val="24"/>
        </w:rPr>
        <w:t xml:space="preserve"> materially affects m</w:t>
      </w:r>
      <w:r w:rsidR="004B1093">
        <w:rPr>
          <w:sz w:val="24"/>
          <w:szCs w:val="24"/>
        </w:rPr>
        <w:t>y ability to appear at t</w:t>
      </w:r>
      <w:r w:rsidR="005F0110">
        <w:rPr>
          <w:sz w:val="24"/>
          <w:szCs w:val="24"/>
        </w:rPr>
        <w:t>he</w:t>
      </w:r>
      <w:r w:rsidR="00CC6332">
        <w:rPr>
          <w:sz w:val="24"/>
          <w:szCs w:val="24"/>
        </w:rPr>
        <w:t xml:space="preserve"> court hearing set for ________________________</w:t>
      </w:r>
      <w:r w:rsidR="00B160CE" w:rsidRPr="00B160CE">
        <w:rPr>
          <w:sz w:val="24"/>
          <w:szCs w:val="24"/>
        </w:rPr>
        <w:t xml:space="preserve">.   I have been unable to retain a civilian attorney, to prepare a response to this action, and to be present for this hearing.  I am attempting to retain an attorney </w:t>
      </w:r>
      <w:proofErr w:type="gramStart"/>
      <w:r w:rsidR="00B160CE" w:rsidRPr="00B160CE">
        <w:rPr>
          <w:sz w:val="24"/>
          <w:szCs w:val="24"/>
        </w:rPr>
        <w:t>at this time</w:t>
      </w:r>
      <w:proofErr w:type="gramEnd"/>
      <w:r w:rsidR="00B160CE" w:rsidRPr="00B160CE">
        <w:rPr>
          <w:sz w:val="24"/>
          <w:szCs w:val="24"/>
        </w:rPr>
        <w:t xml:space="preserve"> to represent me in the future.  Therefore, I am requesting</w:t>
      </w:r>
      <w:r w:rsidR="00FD1D86">
        <w:rPr>
          <w:sz w:val="24"/>
          <w:szCs w:val="24"/>
        </w:rPr>
        <w:t xml:space="preserve"> an immediate stay.   </w:t>
      </w:r>
    </w:p>
    <w:p w14:paraId="4A9C946A" w14:textId="77777777" w:rsidR="00B160CE" w:rsidRPr="00B160CE" w:rsidRDefault="00B160CE" w:rsidP="004B1093">
      <w:pPr>
        <w:rPr>
          <w:sz w:val="24"/>
          <w:szCs w:val="24"/>
        </w:rPr>
      </w:pPr>
    </w:p>
    <w:p w14:paraId="4A9C946B" w14:textId="3BEB4472" w:rsidR="00B160CE" w:rsidRPr="00B160CE" w:rsidRDefault="00B160CE" w:rsidP="004B1093">
      <w:pPr>
        <w:ind w:firstLine="360"/>
        <w:rPr>
          <w:sz w:val="24"/>
          <w:szCs w:val="24"/>
        </w:rPr>
      </w:pPr>
      <w:r w:rsidRPr="00B160CE">
        <w:rPr>
          <w:sz w:val="24"/>
          <w:szCs w:val="24"/>
        </w:rPr>
        <w:t>If you have any questions concerning this request, please contact me at the followi</w:t>
      </w:r>
      <w:r w:rsidR="00FD1D86">
        <w:rPr>
          <w:sz w:val="24"/>
          <w:szCs w:val="24"/>
        </w:rPr>
        <w:t xml:space="preserve">ng address: </w:t>
      </w:r>
      <w:r w:rsidR="00CC6332">
        <w:rPr>
          <w:sz w:val="24"/>
          <w:szCs w:val="24"/>
        </w:rPr>
        <w:t>_______________________________</w:t>
      </w:r>
      <w:r w:rsidR="00FD1D86">
        <w:rPr>
          <w:sz w:val="24"/>
          <w:szCs w:val="24"/>
        </w:rPr>
        <w:t xml:space="preserve">, Fort </w:t>
      </w:r>
      <w:r w:rsidR="00F56E90">
        <w:rPr>
          <w:sz w:val="24"/>
          <w:szCs w:val="24"/>
        </w:rPr>
        <w:t>Benning</w:t>
      </w:r>
      <w:r w:rsidR="00FD1D86">
        <w:rPr>
          <w:sz w:val="24"/>
          <w:szCs w:val="24"/>
        </w:rPr>
        <w:t xml:space="preserve">, Georgia  </w:t>
      </w:r>
      <w:r w:rsidR="00CC6332">
        <w:rPr>
          <w:sz w:val="24"/>
          <w:szCs w:val="24"/>
        </w:rPr>
        <w:t>31905 or call me at ________________________</w:t>
      </w:r>
      <w:r w:rsidRPr="00B160CE">
        <w:rPr>
          <w:sz w:val="24"/>
          <w:szCs w:val="24"/>
        </w:rPr>
        <w:t>.</w:t>
      </w:r>
    </w:p>
    <w:p w14:paraId="4A9C946C" w14:textId="77777777" w:rsidR="00B160CE" w:rsidRPr="00B160CE" w:rsidRDefault="00B160CE" w:rsidP="004B1093">
      <w:pPr>
        <w:rPr>
          <w:sz w:val="24"/>
          <w:szCs w:val="24"/>
        </w:rPr>
      </w:pPr>
    </w:p>
    <w:p w14:paraId="4A9C946D" w14:textId="77777777" w:rsidR="00B160CE" w:rsidRDefault="00B160CE" w:rsidP="004B1093">
      <w:pPr>
        <w:rPr>
          <w:szCs w:val="22"/>
        </w:rPr>
      </w:pPr>
    </w:p>
    <w:p w14:paraId="4A9C946E" w14:textId="77777777" w:rsidR="00B160CE" w:rsidRPr="00831708" w:rsidRDefault="00B160CE" w:rsidP="004B1093">
      <w:pPr>
        <w:rPr>
          <w:szCs w:val="22"/>
        </w:rPr>
      </w:pPr>
      <w:r>
        <w:rPr>
          <w:szCs w:val="22"/>
        </w:rPr>
        <w:tab/>
      </w:r>
      <w:r w:rsidRPr="00831708">
        <w:rPr>
          <w:szCs w:val="22"/>
        </w:rPr>
        <w:tab/>
      </w:r>
      <w:r w:rsidRPr="00831708">
        <w:rPr>
          <w:szCs w:val="22"/>
        </w:rPr>
        <w:tab/>
      </w:r>
      <w:r w:rsidRPr="00831708">
        <w:rPr>
          <w:szCs w:val="22"/>
        </w:rPr>
        <w:tab/>
      </w:r>
      <w:r w:rsidRPr="00831708">
        <w:rPr>
          <w:szCs w:val="22"/>
        </w:rPr>
        <w:tab/>
      </w:r>
      <w:r w:rsidRPr="00831708">
        <w:rPr>
          <w:szCs w:val="22"/>
        </w:rPr>
        <w:tab/>
        <w:t>Sincerely,</w:t>
      </w:r>
    </w:p>
    <w:p w14:paraId="4A9C946F" w14:textId="77777777" w:rsidR="00B160CE" w:rsidRPr="00831708" w:rsidRDefault="00B160CE" w:rsidP="004B1093">
      <w:pPr>
        <w:rPr>
          <w:szCs w:val="22"/>
        </w:rPr>
      </w:pPr>
    </w:p>
    <w:p w14:paraId="4A9C9471" w14:textId="77777777" w:rsidR="00B160CE" w:rsidRPr="00831708" w:rsidRDefault="00B160CE" w:rsidP="004B1093">
      <w:pPr>
        <w:rPr>
          <w:szCs w:val="22"/>
        </w:rPr>
      </w:pPr>
    </w:p>
    <w:p w14:paraId="4A9C9472" w14:textId="77777777" w:rsidR="00B160CE" w:rsidRDefault="00435402" w:rsidP="004B10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</w:t>
      </w:r>
    </w:p>
    <w:p w14:paraId="4A9C9473" w14:textId="77777777" w:rsidR="00B160CE" w:rsidRDefault="005F0110" w:rsidP="004B10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FIRST LAST</w:t>
      </w:r>
      <w:r w:rsidR="00435402">
        <w:rPr>
          <w:szCs w:val="22"/>
        </w:rPr>
        <w:t xml:space="preserve"> NAME</w:t>
      </w:r>
    </w:p>
    <w:p w14:paraId="4A9C9474" w14:textId="77777777" w:rsidR="00B160CE" w:rsidRDefault="00B160CE" w:rsidP="004B10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Private</w:t>
      </w:r>
      <w:r w:rsidR="005F0110">
        <w:rPr>
          <w:szCs w:val="22"/>
        </w:rPr>
        <w:t>,</w:t>
      </w:r>
      <w:r>
        <w:rPr>
          <w:szCs w:val="22"/>
        </w:rPr>
        <w:t xml:space="preserve"> U.S. Army</w:t>
      </w:r>
    </w:p>
    <w:p w14:paraId="4A9C9475" w14:textId="77777777" w:rsidR="00B97712" w:rsidRPr="002235DE" w:rsidRDefault="00B97712" w:rsidP="0020431C">
      <w:pPr>
        <w:tabs>
          <w:tab w:val="right" w:pos="9360"/>
        </w:tabs>
        <w:spacing w:before="120"/>
        <w:outlineLvl w:val="0"/>
        <w:rPr>
          <w:rFonts w:cs="Arial"/>
          <w:sz w:val="24"/>
          <w:szCs w:val="24"/>
        </w:rPr>
      </w:pPr>
    </w:p>
    <w:p w14:paraId="4A9C9476" w14:textId="77777777" w:rsidR="00884FD1" w:rsidRPr="002235DE" w:rsidRDefault="00884FD1" w:rsidP="00B97712">
      <w:pPr>
        <w:tabs>
          <w:tab w:val="right" w:pos="9360"/>
        </w:tabs>
        <w:rPr>
          <w:rFonts w:cs="Arial"/>
          <w:sz w:val="24"/>
          <w:szCs w:val="24"/>
        </w:rPr>
      </w:pPr>
    </w:p>
    <w:p w14:paraId="4A9C9477" w14:textId="77777777" w:rsidR="00884FD1" w:rsidRDefault="00884FD1" w:rsidP="00B97712">
      <w:pPr>
        <w:tabs>
          <w:tab w:val="right" w:pos="9360"/>
        </w:tabs>
      </w:pPr>
    </w:p>
    <w:sectPr w:rsidR="00884FD1" w:rsidSect="00E4471C">
      <w:head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947A" w14:textId="77777777" w:rsidR="00772574" w:rsidRDefault="00772574">
      <w:r>
        <w:separator/>
      </w:r>
    </w:p>
  </w:endnote>
  <w:endnote w:type="continuationSeparator" w:id="0">
    <w:p w14:paraId="4A9C947B" w14:textId="77777777" w:rsidR="00772574" w:rsidRDefault="0077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9478" w14:textId="77777777" w:rsidR="00772574" w:rsidRDefault="00772574">
      <w:r>
        <w:separator/>
      </w:r>
    </w:p>
  </w:footnote>
  <w:footnote w:type="continuationSeparator" w:id="0">
    <w:p w14:paraId="4A9C9479" w14:textId="77777777" w:rsidR="00772574" w:rsidRDefault="0077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47C" w14:textId="77777777" w:rsidR="00521DAB" w:rsidRDefault="007F28E8" w:rsidP="00521DAB">
    <w:pPr>
      <w:pStyle w:val="Heading1"/>
      <w:tabs>
        <w:tab w:val="left" w:pos="-90"/>
      </w:tabs>
      <w:jc w:val="left"/>
      <w:rPr>
        <w:rFonts w:cs="Arial"/>
        <w:sz w:val="12"/>
      </w:rPr>
    </w:pPr>
    <w:r w:rsidRPr="007F28E8">
      <w:rPr>
        <w:rFonts w:cs="Arial"/>
        <w:sz w:val="12"/>
        <w:szCs w:val="12"/>
      </w:rPr>
      <w:t xml:space="preserve">                  </w:t>
    </w:r>
    <w:r>
      <w:rPr>
        <w:rFonts w:cs="Arial"/>
        <w:sz w:val="12"/>
        <w:szCs w:val="12"/>
      </w:rPr>
      <w:t xml:space="preserve">          </w:t>
    </w:r>
  </w:p>
  <w:p w14:paraId="4A9C947D" w14:textId="77777777" w:rsidR="007F72FA" w:rsidRPr="000554E3" w:rsidRDefault="002235DE" w:rsidP="007F72FA">
    <w:pPr>
      <w:pStyle w:val="Header"/>
      <w:tabs>
        <w:tab w:val="clear" w:pos="4320"/>
        <w:tab w:val="clear" w:pos="8640"/>
        <w:tab w:val="center" w:pos="0"/>
        <w:tab w:val="left" w:pos="900"/>
      </w:tabs>
      <w:rPr>
        <w:rFonts w:cs="Arial"/>
        <w:sz w:val="12"/>
      </w:rPr>
    </w:pPr>
    <w:r>
      <w:rPr>
        <w:rFonts w:cs="Arial"/>
        <w:sz w:val="12"/>
      </w:rPr>
      <w:tab/>
    </w:r>
    <w:r>
      <w:rPr>
        <w:rFonts w:cs="Arial"/>
        <w:sz w:val="12"/>
      </w:rPr>
      <w:tab/>
    </w:r>
    <w:r>
      <w:rPr>
        <w:rFonts w:cs="Arial"/>
        <w:sz w:val="12"/>
      </w:rPr>
      <w:tab/>
    </w:r>
    <w:r>
      <w:rPr>
        <w:rFonts w:cs="Arial"/>
        <w:sz w:val="12"/>
      </w:rPr>
      <w:tab/>
    </w:r>
    <w:r>
      <w:rPr>
        <w:rFonts w:cs="Arial"/>
        <w:sz w:val="12"/>
      </w:rPr>
      <w:tab/>
    </w:r>
  </w:p>
  <w:p w14:paraId="4A9C947E" w14:textId="77777777" w:rsidR="00884FD1" w:rsidRPr="002235DE" w:rsidRDefault="00884FD1" w:rsidP="007F72FA">
    <w:pPr>
      <w:pStyle w:val="Header"/>
      <w:tabs>
        <w:tab w:val="clear" w:pos="4320"/>
        <w:tab w:val="clear" w:pos="8640"/>
        <w:tab w:val="center" w:pos="0"/>
        <w:tab w:val="left" w:pos="900"/>
      </w:tabs>
      <w:rPr>
        <w:rFonts w:cs="Arial"/>
        <w:sz w:val="24"/>
        <w:szCs w:val="24"/>
      </w:rPr>
    </w:pPr>
    <w:r>
      <w:rPr>
        <w:sz w:val="16"/>
      </w:rPr>
      <w:tab/>
    </w:r>
    <w:r w:rsidR="002235DE">
      <w:rPr>
        <w:sz w:val="16"/>
      </w:rPr>
      <w:tab/>
    </w:r>
    <w:r w:rsidR="002235DE">
      <w:rPr>
        <w:sz w:val="16"/>
      </w:rPr>
      <w:tab/>
    </w:r>
    <w:r w:rsidR="002235DE">
      <w:rPr>
        <w:sz w:val="16"/>
      </w:rPr>
      <w:tab/>
    </w:r>
    <w:r w:rsidR="002235DE">
      <w:rPr>
        <w:sz w:val="16"/>
      </w:rPr>
      <w:tab/>
    </w:r>
    <w:r w:rsidR="002235DE"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1C"/>
    <w:rsid w:val="000227F6"/>
    <w:rsid w:val="00030792"/>
    <w:rsid w:val="000554E3"/>
    <w:rsid w:val="000C5D54"/>
    <w:rsid w:val="000F5406"/>
    <w:rsid w:val="0013670E"/>
    <w:rsid w:val="00140C93"/>
    <w:rsid w:val="001615C3"/>
    <w:rsid w:val="00162E5C"/>
    <w:rsid w:val="0020431C"/>
    <w:rsid w:val="00204A4D"/>
    <w:rsid w:val="002235DE"/>
    <w:rsid w:val="00237822"/>
    <w:rsid w:val="00283073"/>
    <w:rsid w:val="002A6631"/>
    <w:rsid w:val="002E1954"/>
    <w:rsid w:val="002F3FFE"/>
    <w:rsid w:val="003203F5"/>
    <w:rsid w:val="0032501F"/>
    <w:rsid w:val="003536A3"/>
    <w:rsid w:val="003A27A1"/>
    <w:rsid w:val="003B07D8"/>
    <w:rsid w:val="003B3AC6"/>
    <w:rsid w:val="003C40F0"/>
    <w:rsid w:val="003D6320"/>
    <w:rsid w:val="003F3663"/>
    <w:rsid w:val="00420250"/>
    <w:rsid w:val="00435402"/>
    <w:rsid w:val="00443D0D"/>
    <w:rsid w:val="00462E32"/>
    <w:rsid w:val="0047044E"/>
    <w:rsid w:val="00477345"/>
    <w:rsid w:val="004B1093"/>
    <w:rsid w:val="004D6A85"/>
    <w:rsid w:val="004E6A38"/>
    <w:rsid w:val="004F2D16"/>
    <w:rsid w:val="00521DAB"/>
    <w:rsid w:val="00544124"/>
    <w:rsid w:val="005446E0"/>
    <w:rsid w:val="00583A09"/>
    <w:rsid w:val="005B1FE8"/>
    <w:rsid w:val="005C3B4A"/>
    <w:rsid w:val="005F0110"/>
    <w:rsid w:val="005F7ABD"/>
    <w:rsid w:val="00621FC4"/>
    <w:rsid w:val="00662FB8"/>
    <w:rsid w:val="0067129B"/>
    <w:rsid w:val="00677EBA"/>
    <w:rsid w:val="00682DE1"/>
    <w:rsid w:val="006E4A8C"/>
    <w:rsid w:val="006F07AD"/>
    <w:rsid w:val="006F1ED1"/>
    <w:rsid w:val="00772574"/>
    <w:rsid w:val="007F28E8"/>
    <w:rsid w:val="007F72FA"/>
    <w:rsid w:val="00862F7F"/>
    <w:rsid w:val="00866F82"/>
    <w:rsid w:val="00884FD1"/>
    <w:rsid w:val="008D1C21"/>
    <w:rsid w:val="008F6C55"/>
    <w:rsid w:val="00913152"/>
    <w:rsid w:val="00916DF1"/>
    <w:rsid w:val="00916ED8"/>
    <w:rsid w:val="0097755E"/>
    <w:rsid w:val="009A6089"/>
    <w:rsid w:val="00A17AA7"/>
    <w:rsid w:val="00A34D74"/>
    <w:rsid w:val="00A35296"/>
    <w:rsid w:val="00A43BC0"/>
    <w:rsid w:val="00A47B36"/>
    <w:rsid w:val="00A551E0"/>
    <w:rsid w:val="00A62070"/>
    <w:rsid w:val="00AE4A8A"/>
    <w:rsid w:val="00AF2EDD"/>
    <w:rsid w:val="00B160CE"/>
    <w:rsid w:val="00B502FE"/>
    <w:rsid w:val="00B82943"/>
    <w:rsid w:val="00B97712"/>
    <w:rsid w:val="00BA531C"/>
    <w:rsid w:val="00C00C93"/>
    <w:rsid w:val="00C37B58"/>
    <w:rsid w:val="00C46560"/>
    <w:rsid w:val="00CC6332"/>
    <w:rsid w:val="00D04A83"/>
    <w:rsid w:val="00D1673C"/>
    <w:rsid w:val="00D3229F"/>
    <w:rsid w:val="00D541BC"/>
    <w:rsid w:val="00E41925"/>
    <w:rsid w:val="00E4471C"/>
    <w:rsid w:val="00E85208"/>
    <w:rsid w:val="00EA0E60"/>
    <w:rsid w:val="00ED7765"/>
    <w:rsid w:val="00F00EAA"/>
    <w:rsid w:val="00F32A1A"/>
    <w:rsid w:val="00F45F93"/>
    <w:rsid w:val="00F52031"/>
    <w:rsid w:val="00F55322"/>
    <w:rsid w:val="00F56E90"/>
    <w:rsid w:val="00F604A4"/>
    <w:rsid w:val="00F76C5B"/>
    <w:rsid w:val="00FD1D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9C9456"/>
  <w15:docId w15:val="{9463E986-34E2-4123-A103-7236733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250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20250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20250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0250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20250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420250"/>
    <w:rPr>
      <w:rFonts w:ascii="Helvetica" w:hAnsi="Helvetica"/>
      <w:b/>
      <w:sz w:val="16"/>
    </w:rPr>
  </w:style>
  <w:style w:type="paragraph" w:styleId="Header">
    <w:name w:val="header"/>
    <w:basedOn w:val="Normal"/>
    <w:rsid w:val="00420250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420250"/>
    <w:rPr>
      <w:rFonts w:ascii="Arial" w:hAnsi="Arial"/>
      <w:color w:val="000000"/>
    </w:rPr>
  </w:style>
  <w:style w:type="paragraph" w:styleId="Footer">
    <w:name w:val="footer"/>
    <w:basedOn w:val="Normal"/>
    <w:rsid w:val="00420250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420250"/>
    <w:rPr>
      <w:rFonts w:ascii="Arial" w:hAnsi="Arial"/>
      <w:caps/>
      <w:color w:val="000000"/>
    </w:rPr>
  </w:style>
  <w:style w:type="paragraph" w:styleId="BalloonText">
    <w:name w:val="Balloon Text"/>
    <w:basedOn w:val="Normal"/>
    <w:semiHidden/>
    <w:rsid w:val="00420250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20250"/>
    <w:pPr>
      <w:jc w:val="center"/>
    </w:pPr>
    <w:rPr>
      <w:rFonts w:ascii="Arial" w:hAnsi="Arial"/>
      <w:b/>
      <w:caps/>
      <w:color w:val="000000"/>
      <w:sz w:val="22"/>
    </w:rPr>
  </w:style>
  <w:style w:type="paragraph" w:styleId="DocumentMap">
    <w:name w:val="Document Map"/>
    <w:basedOn w:val="Normal"/>
    <w:semiHidden/>
    <w:rsid w:val="00E8520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uiPriority w:val="99"/>
    <w:unhideWhenUsed/>
    <w:rsid w:val="007F28E8"/>
    <w:rPr>
      <w:color w:val="0000FF"/>
      <w:u w:val="single"/>
    </w:rPr>
  </w:style>
  <w:style w:type="paragraph" w:customStyle="1" w:styleId="Default">
    <w:name w:val="Default"/>
    <w:rsid w:val="007F2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502F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02FE"/>
    <w:rPr>
      <w:rFonts w:ascii="Consolas" w:eastAsiaTheme="minorHAnsi" w:hAnsi="Consolas" w:cstheme="minorBidi"/>
      <w:sz w:val="21"/>
      <w:szCs w:val="21"/>
    </w:rPr>
  </w:style>
  <w:style w:type="paragraph" w:customStyle="1" w:styleId="TEALetterHead">
    <w:name w:val="TEA Letter Head"/>
    <w:basedOn w:val="Normal"/>
    <w:rsid w:val="00C00C93"/>
    <w:pPr>
      <w:tabs>
        <w:tab w:val="left" w:pos="288"/>
        <w:tab w:val="left" w:pos="576"/>
        <w:tab w:val="left" w:pos="2635"/>
        <w:tab w:val="left" w:pos="4608"/>
      </w:tabs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F0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kie.dikes\Local%20Settings\Temporary%20Internet%20Files\OLK1A7\Letterhead(HQS%20USAMCO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Letterhead(HQS USAMCOE)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vickie.dikes</dc:creator>
  <cp:keywords>DA Letterhead Template</cp:keywords>
  <cp:lastModifiedBy>Otterness, Blaise E CIV USARMY MCOE (USA)</cp:lastModifiedBy>
  <cp:revision>2</cp:revision>
  <cp:lastPrinted>2014-08-26T14:20:00Z</cp:lastPrinted>
  <dcterms:created xsi:type="dcterms:W3CDTF">2025-09-23T18:44:00Z</dcterms:created>
  <dcterms:modified xsi:type="dcterms:W3CDTF">2025-09-23T18:44:00Z</dcterms:modified>
</cp:coreProperties>
</file>